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eastAsia="微软雅黑"/>
          <w:lang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83820</wp:posOffset>
            </wp:positionV>
            <wp:extent cx="1229360" cy="1584325"/>
            <wp:effectExtent l="25400" t="25400" r="40640" b="28575"/>
            <wp:wrapNone/>
            <wp:docPr id="3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903"/>
                    <a:stretch>
                      <a:fillRect/>
                    </a:stretch>
                  </pic:blipFill>
                  <pic:spPr>
                    <a:xfrm>
                      <a:off x="5715635" y="1702435"/>
                      <a:ext cx="1229360" cy="1584325"/>
                    </a:xfrm>
                    <a:prstGeom prst="rect">
                      <a:avLst/>
                    </a:prstGeom>
                    <a:noFill/>
                    <a:ln w="25400" cap="flat" cmpd="sng">
                      <a:solidFill>
                        <a:srgbClr val="44546B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10795" b="6985"/>
                <wp:wrapSquare wrapText="bothSides"/>
                <wp:docPr id="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" o:spid="_x0000_s1026" o:spt="100" style="position:absolute;left:0pt;margin-left:209.25pt;margin-top:814.7pt;height:18.95pt;width:183.65pt;mso-position-horizontal-relative:margin;mso-position-vertical-relative:margin;mso-wrap-distance-bottom:0pt;mso-wrap-distance-left:9pt;mso-wrap-distance-right:9pt;mso-wrap-distance-top:0pt;z-index:251688960;v-text-anchor:middle;mso-width-relative:page;mso-height-relative:page;" fillcolor="#4C5C74" filled="t" stroked="f" coordsize="2332355,240665" o:gfxdata="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DlWMhI2AAAAA0BAAAPAAAAAAAAAAEAIAAAACIA&#10;AABkcnMvZG93bnJldi54bWxQSwECFAAUAAAACACHTuJAMLlool8DAAD/CAAADgAAAAAAAAABACAA&#10;AAAnAQAAZHJzL2Uyb0RvYy54bWxQSwUGAAAAAAYABgBZAQAA+AYAAAAA&#10;" path="m194949,0l2183824,0,2332355,240665,0,240665,194949,0xe">
                <v:path o:connectlocs="194949,0;2183824,0;2332355,240665;0,240665;194949,0" o:connectangles="0,0,0,0,0"/>
                <v:fill on="t" focussize="0,0"/>
                <v:stroke on="f" weight="2pt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10514965</wp:posOffset>
                </wp:positionV>
                <wp:extent cx="7559675" cy="186055"/>
                <wp:effectExtent l="0" t="0" r="3175" b="38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827.95pt;height:14.65pt;width:595.25pt;z-index:251687936;v-text-anchor:middle;mso-width-relative:page;mso-height-relative:page;" fillcolor="#44546B" filled="t" stroked="f" coordsize="21600,21600" o:gfxdata="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k7g69gAAAALAQAADwAAAAAAAAABACAAAAAiAAAAZHJzL2Rvd25yZXYueG1sUEsBAhQA&#10;FAAAAAgAh07iQKepy+WdAgAAEAUAAA4AAAAAAAAAAQAgAAAAJwEAAGRycy9lMm9Eb2MueG1sUEsF&#10;BgAAAAAGAAYAWQEAADY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9023350</wp:posOffset>
                </wp:positionV>
                <wp:extent cx="144145" cy="165100"/>
                <wp:effectExtent l="0" t="0" r="9525" b="6350"/>
                <wp:wrapNone/>
                <wp:docPr id="60" name="Freeform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65314"/>
                        </a:xfrm>
                        <a:custGeom>
                          <a:avLst/>
                          <a:gdLst>
                            <a:gd name="T0" fmla="*/ 2 w 130"/>
                            <a:gd name="T1" fmla="*/ 95 h 150"/>
                            <a:gd name="T2" fmla="*/ 24 w 130"/>
                            <a:gd name="T3" fmla="*/ 95 h 150"/>
                            <a:gd name="T4" fmla="*/ 43 w 130"/>
                            <a:gd name="T5" fmla="*/ 106 h 150"/>
                            <a:gd name="T6" fmla="*/ 50 w 130"/>
                            <a:gd name="T7" fmla="*/ 116 h 150"/>
                            <a:gd name="T8" fmla="*/ 55 w 130"/>
                            <a:gd name="T9" fmla="*/ 126 h 150"/>
                            <a:gd name="T10" fmla="*/ 56 w 130"/>
                            <a:gd name="T11" fmla="*/ 138 h 150"/>
                            <a:gd name="T12" fmla="*/ 55 w 130"/>
                            <a:gd name="T13" fmla="*/ 149 h 150"/>
                            <a:gd name="T14" fmla="*/ 33 w 130"/>
                            <a:gd name="T15" fmla="*/ 147 h 150"/>
                            <a:gd name="T16" fmla="*/ 14 w 130"/>
                            <a:gd name="T17" fmla="*/ 135 h 150"/>
                            <a:gd name="T18" fmla="*/ 3 w 130"/>
                            <a:gd name="T19" fmla="*/ 116 h 150"/>
                            <a:gd name="T20" fmla="*/ 2 w 130"/>
                            <a:gd name="T21" fmla="*/ 95 h 150"/>
                            <a:gd name="T22" fmla="*/ 129 w 130"/>
                            <a:gd name="T23" fmla="*/ 95 h 150"/>
                            <a:gd name="T24" fmla="*/ 128 w 130"/>
                            <a:gd name="T25" fmla="*/ 116 h 150"/>
                            <a:gd name="T26" fmla="*/ 117 w 130"/>
                            <a:gd name="T27" fmla="*/ 135 h 150"/>
                            <a:gd name="T28" fmla="*/ 107 w 130"/>
                            <a:gd name="T29" fmla="*/ 142 h 150"/>
                            <a:gd name="T30" fmla="*/ 96 w 130"/>
                            <a:gd name="T31" fmla="*/ 147 h 150"/>
                            <a:gd name="T32" fmla="*/ 83 w 130"/>
                            <a:gd name="T33" fmla="*/ 149 h 150"/>
                            <a:gd name="T34" fmla="*/ 70 w 130"/>
                            <a:gd name="T35" fmla="*/ 149 h 150"/>
                            <a:gd name="T36" fmla="*/ 61 w 130"/>
                            <a:gd name="T37" fmla="*/ 149 h 150"/>
                            <a:gd name="T38" fmla="*/ 61 w 130"/>
                            <a:gd name="T39" fmla="*/ 90 h 150"/>
                            <a:gd name="T40" fmla="*/ 43 w 130"/>
                            <a:gd name="T41" fmla="*/ 84 h 150"/>
                            <a:gd name="T42" fmla="*/ 32 w 130"/>
                            <a:gd name="T43" fmla="*/ 76 h 150"/>
                            <a:gd name="T44" fmla="*/ 23 w 130"/>
                            <a:gd name="T45" fmla="*/ 66 h 150"/>
                            <a:gd name="T46" fmla="*/ 18 w 130"/>
                            <a:gd name="T47" fmla="*/ 53 h 150"/>
                            <a:gd name="T48" fmla="*/ 16 w 130"/>
                            <a:gd name="T49" fmla="*/ 39 h 150"/>
                            <a:gd name="T50" fmla="*/ 20 w 130"/>
                            <a:gd name="T51" fmla="*/ 20 h 150"/>
                            <a:gd name="T52" fmla="*/ 34 w 130"/>
                            <a:gd name="T53" fmla="*/ 25 h 150"/>
                            <a:gd name="T54" fmla="*/ 45 w 130"/>
                            <a:gd name="T55" fmla="*/ 35 h 150"/>
                            <a:gd name="T56" fmla="*/ 52 w 130"/>
                            <a:gd name="T57" fmla="*/ 15 h 150"/>
                            <a:gd name="T58" fmla="*/ 66 w 130"/>
                            <a:gd name="T59" fmla="*/ 0 h 150"/>
                            <a:gd name="T60" fmla="*/ 81 w 130"/>
                            <a:gd name="T61" fmla="*/ 15 h 150"/>
                            <a:gd name="T62" fmla="*/ 88 w 130"/>
                            <a:gd name="T63" fmla="*/ 35 h 150"/>
                            <a:gd name="T64" fmla="*/ 99 w 130"/>
                            <a:gd name="T65" fmla="*/ 26 h 150"/>
                            <a:gd name="T66" fmla="*/ 113 w 130"/>
                            <a:gd name="T67" fmla="*/ 20 h 150"/>
                            <a:gd name="T68" fmla="*/ 117 w 130"/>
                            <a:gd name="T69" fmla="*/ 39 h 150"/>
                            <a:gd name="T70" fmla="*/ 115 w 130"/>
                            <a:gd name="T71" fmla="*/ 53 h 150"/>
                            <a:gd name="T72" fmla="*/ 109 w 130"/>
                            <a:gd name="T73" fmla="*/ 66 h 150"/>
                            <a:gd name="T74" fmla="*/ 101 w 130"/>
                            <a:gd name="T75" fmla="*/ 76 h 150"/>
                            <a:gd name="T76" fmla="*/ 89 w 130"/>
                            <a:gd name="T77" fmla="*/ 84 h 150"/>
                            <a:gd name="T78" fmla="*/ 89 w 130"/>
                            <a:gd name="T79" fmla="*/ 84 h 150"/>
                            <a:gd name="T80" fmla="*/ 80 w 130"/>
                            <a:gd name="T81" fmla="*/ 88 h 150"/>
                            <a:gd name="T82" fmla="*/ 70 w 130"/>
                            <a:gd name="T83" fmla="*/ 90 h 150"/>
                            <a:gd name="T84" fmla="*/ 70 w 130"/>
                            <a:gd name="T85" fmla="*/ 132 h 150"/>
                            <a:gd name="T86" fmla="*/ 76 w 130"/>
                            <a:gd name="T87" fmla="*/ 120 h 150"/>
                            <a:gd name="T88" fmla="*/ 86 w 130"/>
                            <a:gd name="T89" fmla="*/ 109 h 150"/>
                            <a:gd name="T90" fmla="*/ 95 w 130"/>
                            <a:gd name="T91" fmla="*/ 102 h 150"/>
                            <a:gd name="T92" fmla="*/ 106 w 130"/>
                            <a:gd name="T93" fmla="*/ 96 h 150"/>
                            <a:gd name="T94" fmla="*/ 118 w 130"/>
                            <a:gd name="T95" fmla="*/ 94 h 150"/>
                            <a:gd name="T96" fmla="*/ 129 w 130"/>
                            <a:gd name="T97" fmla="*/ 95 h 150"/>
                            <a:gd name="T98" fmla="*/ 129 w 130"/>
                            <a:gd name="T99" fmla="*/ 95 h 150"/>
                            <a:gd name="T100" fmla="*/ 129 w 130"/>
                            <a:gd name="T101" fmla="*/ 95 h 15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30"/>
                            <a:gd name="T154" fmla="*/ 0 h 150"/>
                            <a:gd name="T155" fmla="*/ 130 w 130"/>
                            <a:gd name="T156" fmla="*/ 150 h 150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30" h="150">
                              <a:moveTo>
                                <a:pt x="2" y="95"/>
                              </a:moveTo>
                              <a:cubicBezTo>
                                <a:pt x="9" y="93"/>
                                <a:pt x="17" y="93"/>
                                <a:pt x="24" y="95"/>
                              </a:cubicBezTo>
                              <a:cubicBezTo>
                                <a:pt x="31" y="97"/>
                                <a:pt x="38" y="101"/>
                                <a:pt x="43" y="106"/>
                              </a:cubicBezTo>
                              <a:cubicBezTo>
                                <a:pt x="46" y="109"/>
                                <a:pt x="48" y="112"/>
                                <a:pt x="50" y="116"/>
                              </a:cubicBezTo>
                              <a:cubicBezTo>
                                <a:pt x="52" y="119"/>
                                <a:pt x="54" y="123"/>
                                <a:pt x="55" y="126"/>
                              </a:cubicBezTo>
                              <a:cubicBezTo>
                                <a:pt x="56" y="130"/>
                                <a:pt x="56" y="134"/>
                                <a:pt x="56" y="138"/>
                              </a:cubicBezTo>
                              <a:cubicBezTo>
                                <a:pt x="56" y="142"/>
                                <a:pt x="56" y="145"/>
                                <a:pt x="55" y="149"/>
                              </a:cubicBezTo>
                              <a:cubicBezTo>
                                <a:pt x="48" y="150"/>
                                <a:pt x="41" y="150"/>
                                <a:pt x="33" y="147"/>
                              </a:cubicBezTo>
                              <a:cubicBezTo>
                                <a:pt x="26" y="145"/>
                                <a:pt x="20" y="141"/>
                                <a:pt x="14" y="135"/>
                              </a:cubicBezTo>
                              <a:cubicBezTo>
                                <a:pt x="8" y="130"/>
                                <a:pt x="5" y="123"/>
                                <a:pt x="3" y="116"/>
                              </a:cubicBezTo>
                              <a:cubicBezTo>
                                <a:pt x="1" y="109"/>
                                <a:pt x="0" y="102"/>
                                <a:pt x="2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30" y="102"/>
                                <a:pt x="130" y="109"/>
                                <a:pt x="128" y="116"/>
                              </a:cubicBezTo>
                              <a:cubicBezTo>
                                <a:pt x="126" y="123"/>
                                <a:pt x="123" y="130"/>
                                <a:pt x="117" y="135"/>
                              </a:cubicBezTo>
                              <a:cubicBezTo>
                                <a:pt x="114" y="138"/>
                                <a:pt x="111" y="140"/>
                                <a:pt x="107" y="142"/>
                              </a:cubicBezTo>
                              <a:cubicBezTo>
                                <a:pt x="104" y="144"/>
                                <a:pt x="100" y="146"/>
                                <a:pt x="96" y="147"/>
                              </a:cubicBezTo>
                              <a:cubicBezTo>
                                <a:pt x="91" y="148"/>
                                <a:pt x="87" y="149"/>
                                <a:pt x="83" y="149"/>
                              </a:cubicBezTo>
                              <a:cubicBezTo>
                                <a:pt x="78" y="149"/>
                                <a:pt x="74" y="149"/>
                                <a:pt x="70" y="149"/>
                              </a:cubicBezTo>
                              <a:cubicBezTo>
                                <a:pt x="61" y="149"/>
                                <a:pt x="61" y="149"/>
                                <a:pt x="61" y="149"/>
                              </a:cubicBezTo>
                              <a:cubicBezTo>
                                <a:pt x="61" y="90"/>
                                <a:pt x="61" y="90"/>
                                <a:pt x="61" y="90"/>
                              </a:cubicBezTo>
                              <a:cubicBezTo>
                                <a:pt x="54" y="89"/>
                                <a:pt x="49" y="87"/>
                                <a:pt x="43" y="84"/>
                              </a:cubicBezTo>
                              <a:cubicBezTo>
                                <a:pt x="39" y="82"/>
                                <a:pt x="36" y="80"/>
                                <a:pt x="32" y="76"/>
                              </a:cubicBezTo>
                              <a:cubicBezTo>
                                <a:pt x="29" y="73"/>
                                <a:pt x="26" y="70"/>
                                <a:pt x="23" y="66"/>
                              </a:cubicBezTo>
                              <a:cubicBezTo>
                                <a:pt x="21" y="62"/>
                                <a:pt x="19" y="58"/>
                                <a:pt x="18" y="53"/>
                              </a:cubicBezTo>
                              <a:cubicBezTo>
                                <a:pt x="16" y="49"/>
                                <a:pt x="16" y="44"/>
                                <a:pt x="16" y="39"/>
                              </a:cubicBezTo>
                              <a:cubicBezTo>
                                <a:pt x="16" y="32"/>
                                <a:pt x="17" y="26"/>
                                <a:pt x="20" y="20"/>
                              </a:cubicBezTo>
                              <a:cubicBezTo>
                                <a:pt x="25" y="21"/>
                                <a:pt x="29" y="23"/>
                                <a:pt x="34" y="25"/>
                              </a:cubicBezTo>
                              <a:cubicBezTo>
                                <a:pt x="38" y="28"/>
                                <a:pt x="42" y="31"/>
                                <a:pt x="45" y="35"/>
                              </a:cubicBezTo>
                              <a:cubicBezTo>
                                <a:pt x="46" y="28"/>
                                <a:pt x="48" y="21"/>
                                <a:pt x="52" y="15"/>
                              </a:cubicBezTo>
                              <a:cubicBezTo>
                                <a:pt x="56" y="9"/>
                                <a:pt x="61" y="4"/>
                                <a:pt x="66" y="0"/>
                              </a:cubicBezTo>
                              <a:cubicBezTo>
                                <a:pt x="72" y="4"/>
                                <a:pt x="77" y="9"/>
                                <a:pt x="81" y="15"/>
                              </a:cubicBezTo>
                              <a:cubicBezTo>
                                <a:pt x="85" y="21"/>
                                <a:pt x="87" y="28"/>
                                <a:pt x="88" y="35"/>
                              </a:cubicBezTo>
                              <a:cubicBezTo>
                                <a:pt x="91" y="32"/>
                                <a:pt x="95" y="28"/>
                                <a:pt x="99" y="26"/>
                              </a:cubicBezTo>
                              <a:cubicBezTo>
                                <a:pt x="104" y="23"/>
                                <a:pt x="108" y="21"/>
                                <a:pt x="113" y="20"/>
                              </a:cubicBezTo>
                              <a:cubicBezTo>
                                <a:pt x="116" y="26"/>
                                <a:pt x="117" y="32"/>
                                <a:pt x="117" y="39"/>
                              </a:cubicBezTo>
                              <a:cubicBezTo>
                                <a:pt x="117" y="44"/>
                                <a:pt x="116" y="48"/>
                                <a:pt x="115" y="53"/>
                              </a:cubicBezTo>
                              <a:cubicBezTo>
                                <a:pt x="114" y="58"/>
                                <a:pt x="112" y="62"/>
                                <a:pt x="109" y="66"/>
                              </a:cubicBezTo>
                              <a:cubicBezTo>
                                <a:pt x="107" y="70"/>
                                <a:pt x="104" y="73"/>
                                <a:pt x="101" y="76"/>
                              </a:cubicBezTo>
                              <a:cubicBezTo>
                                <a:pt x="97" y="80"/>
                                <a:pt x="93" y="82"/>
                                <a:pt x="89" y="84"/>
                              </a:cubicBezTo>
                              <a:cubicBezTo>
                                <a:pt x="89" y="84"/>
                                <a:pt x="89" y="84"/>
                                <a:pt x="89" y="84"/>
                              </a:cubicBezTo>
                              <a:cubicBezTo>
                                <a:pt x="86" y="86"/>
                                <a:pt x="83" y="87"/>
                                <a:pt x="80" y="88"/>
                              </a:cubicBezTo>
                              <a:cubicBezTo>
                                <a:pt x="77" y="89"/>
                                <a:pt x="74" y="89"/>
                                <a:pt x="70" y="90"/>
                              </a:cubicBezTo>
                              <a:cubicBezTo>
                                <a:pt x="70" y="132"/>
                                <a:pt x="70" y="132"/>
                                <a:pt x="70" y="132"/>
                              </a:cubicBezTo>
                              <a:cubicBezTo>
                                <a:pt x="72" y="128"/>
                                <a:pt x="74" y="124"/>
                                <a:pt x="76" y="120"/>
                              </a:cubicBezTo>
                              <a:cubicBezTo>
                                <a:pt x="79" y="116"/>
                                <a:pt x="82" y="112"/>
                                <a:pt x="86" y="109"/>
                              </a:cubicBezTo>
                              <a:cubicBezTo>
                                <a:pt x="88" y="106"/>
                                <a:pt x="91" y="104"/>
                                <a:pt x="95" y="102"/>
                              </a:cubicBezTo>
                              <a:cubicBezTo>
                                <a:pt x="99" y="99"/>
                                <a:pt x="102" y="98"/>
                                <a:pt x="106" y="96"/>
                              </a:cubicBezTo>
                              <a:cubicBezTo>
                                <a:pt x="110" y="95"/>
                                <a:pt x="114" y="94"/>
                                <a:pt x="118" y="94"/>
                              </a:cubicBezTo>
                              <a:cubicBezTo>
                                <a:pt x="122" y="94"/>
                                <a:pt x="125" y="94"/>
                                <a:pt x="129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29" y="95"/>
                                <a:pt x="129" y="95"/>
                                <a:pt x="129" y="95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o:spt="100" style="position:absolute;left:0pt;margin-left:53.95pt;margin-top:710.5pt;height:13pt;width:11.35pt;z-index:251684864;mso-width-relative:page;mso-height-relative:page;" fillcolor="#FFFFFF" filled="t" stroked="f" coordsize="130,150" o:gfxdata="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" path="m2,95c9,93,17,93,24,95c31,97,38,101,43,106c46,109,48,112,50,116c52,119,54,123,55,126c56,130,56,134,56,138c56,142,56,145,55,149c48,150,41,150,33,147c26,145,20,141,14,135c8,130,5,123,3,116c1,109,0,102,2,95xm129,95c130,102,130,109,128,116c126,123,123,130,117,135c114,138,111,140,107,142c104,144,100,146,96,147c91,148,87,149,83,149c78,149,74,149,70,149c61,149,61,149,61,149c61,90,61,90,61,90c54,89,49,87,43,84c39,82,36,80,32,76c29,73,26,70,23,66c21,62,19,58,18,53c16,49,16,44,16,39c16,32,17,26,20,20c25,21,29,23,34,25c38,28,42,31,45,35c46,28,48,21,52,15c56,9,61,4,66,0c72,4,77,9,81,15c85,21,87,28,88,35c91,32,95,28,99,26c104,23,108,21,113,20c116,26,117,32,117,39c117,44,116,48,115,53c114,58,112,62,109,66c107,70,104,73,101,76c97,80,93,82,89,84c89,84,89,84,89,84c86,86,83,87,80,88c77,89,74,89,70,90c70,132,70,132,70,132c72,128,74,124,76,120c79,116,82,112,86,109c88,106,91,104,95,102c99,99,102,98,106,96c110,95,114,94,118,94c122,94,125,94,129,95xm129,95c129,95,129,95,129,95e">
                <v:path o:connectlocs="2215,104698;26584,104698;47630,116821;55384,127842;60923,138863;62030,152088;60923,164211;36553,162007;15507,148782;3323,127842;2215,104698;142892,104698;141784,127842;129600,148782;118523,156497;106338,162007;91938,164211;77538,164211;67569,164211;67569,99188;47630,92575;35446,83759;25476,72738;19938,58410;17723,42981;22153,22041;37661,27552;49846,38573;57600,16531;73107,0;89723,16531;97476,38573;109661,28654;125169,22041;129600,42981;127384,58410;120738,72738;111876,83759;98584,92575;98584,92575;88615,96984;77538,99188;77538,145476;84184,132251;95261,120128;105230,112413;117415,105800;130707,103596;142892,104698;142892,104698;142892,104698" o:connectangles="0,0,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7621270</wp:posOffset>
                </wp:positionV>
                <wp:extent cx="144145" cy="144145"/>
                <wp:effectExtent l="0" t="0" r="8255" b="8255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o:spt="100" style="position:absolute;left:0pt;margin-left:53.5pt;margin-top:600.1pt;height:11.35pt;width:11.35pt;z-index:251683840;mso-width-relative:page;mso-height-relative:page;" fillcolor="#FFFFFF" filled="t" stroked="f" coordsize="351,351" o:gfxdata="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" path="m113,34c119,34,124,37,129,41c133,45,136,50,136,57c136,147,136,147,136,147c136,153,133,159,129,163c124,168,119,170,113,170c22,170,22,170,22,170c16,170,11,168,7,163c2,159,0,153,0,147c0,57,0,57,0,57c0,50,2,45,7,41c11,37,16,34,22,34c113,34,113,34,113,34xm113,215c119,215,124,217,129,222c133,226,136,231,136,237c136,328,136,328,136,328c136,334,133,340,129,344c124,348,119,351,113,351c22,351,22,351,22,351c16,351,11,348,7,344c2,340,0,334,0,328c0,237,0,237,0,237c0,231,2,226,7,222c11,217,16,215,22,215c113,215,113,215,113,215xm294,215c300,215,305,217,310,222c314,226,316,231,316,237c316,328,316,328,316,328c316,334,314,340,310,344c305,348,300,351,294,351c203,351,203,351,203,351c197,351,192,348,187,344c183,340,181,334,181,328c181,237,181,237,181,237c181,231,183,226,187,222c192,217,197,215,203,215c294,215,294,215,294,215xm344,74c349,79,351,85,351,91c351,98,349,103,344,108c277,175,277,175,277,175c272,180,266,182,260,182c254,182,248,180,243,175c176,108,176,108,176,108c171,103,169,98,169,91c169,85,171,79,176,74c243,7,243,7,243,7c248,2,254,0,260,0c266,0,272,2,277,7l344,74xm344,74c344,74,344,74,344,74e">
                <v:path o:connectlocs="46358,13948;52923,16820;55794,23384;55794,60307;52923,66871;46358,69743;9025,69743;2871,66871;0,60307;0,23384;2871,16820;9025,13948;46358,13948;46358,88205;52923,91076;55794,97230;55794,134564;52923,141128;46358,144000;9025,144000;2871,141128;0,134564;0,97230;2871,91076;9025,88205;46358,88205;120615,88205;127179,91076;129641,97230;129641,134564;127179,141128;120615,144000;83282,144000;76717,141128;74256,134564;74256,97230;76717,91076;83282,88205;120615,88205;141128,30358;144000,37333;141128,44307;113641,71794;106666,74666;99692,71794;72205,44307;69333,37333;72205,30358;99692,2871;106666,0;113641,2871;141128,30358;141128,30358;141128,30358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4197985</wp:posOffset>
                </wp:positionV>
                <wp:extent cx="144145" cy="143510"/>
                <wp:effectExtent l="0" t="0" r="8255" b="8890"/>
                <wp:wrapNone/>
                <wp:docPr id="403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435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id="Freeform 80" o:spid="_x0000_s1026" o:spt="100" style="position:absolute;left:0pt;margin-left:52.85pt;margin-top:330.55pt;height:11.3pt;width:11.35pt;z-index:251682816;mso-width-relative:page;mso-height-relative:page;" fillcolor="#FFFFFF" filled="t" stroked="f" coordsize="98,98" o:gfxdata="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>
                <v:path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1863090</wp:posOffset>
                </wp:positionV>
                <wp:extent cx="6978650" cy="118491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62" w:afterLines="2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  <w:t>2012.9-2016.6                 上海复旦大学              市场管理（本科）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  <w:t>主修课程：石油及天然气运输概要，新能源开发，管道运输案例分析，中国能源地理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  <w:t>在校活动：参与新疆阿克苏石油勘探计划，参与上海复旦大学石油新能源清洁化项目等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05pt;margin-top:146.7pt;height:93.3pt;width:549.5pt;z-index:251673600;mso-width-relative:page;mso-height-relative:page;" filled="f" stroked="f" coordsize="21600,21600" o:gfxdata="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msHpPdAAAADAEAAA8AAAAAAAAAAQAgAAAAIgAAAGRycy9kb3ducmV2LnhtbFBLAQIUABQA&#10;AAAIAIdO4kDHLvBoJAIAACk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after="62" w:afterLines="2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  <w:szCs w:val="24"/>
                        </w:rPr>
                        <w:t>2012.9-2016.6                 上海复旦大学              市场管理（本科）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  <w:szCs w:val="24"/>
                        </w:rPr>
                        <w:t>主修课程：石油及天然气运输概要，新能源开发，管道运输案例分析，中国能源地理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  <w:szCs w:val="24"/>
                        </w:rPr>
                        <w:t>在校活动：参与新疆阿克苏石油勘探计划，参与上海复旦大学石油新能源清洁化项目等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1215390</wp:posOffset>
                </wp:positionV>
                <wp:extent cx="3619500" cy="0"/>
                <wp:effectExtent l="0" t="0" r="0" b="0"/>
                <wp:wrapNone/>
                <wp:docPr id="1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546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-22.05pt;margin-top:95.7pt;height:0pt;width:285pt;z-index:251662336;mso-width-relative:page;mso-height-relative:page;" filled="f" stroked="t" coordsize="21600,21600" o:gfxdata="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ZB8MtcAAAALAQAADwAAAAAAAAABACAAAAAiAAAAZHJzL2Rvd25y&#10;ZXYueG1sUEsBAhQAFAAAAAgAh07iQBxIUdPGAQAAXAMAAA4AAAAAAAAAAQAgAAAAJgEAAGRycy9l&#10;Mm9Eb2MueG1sUEsFBgAAAAAGAAYAWQEAAF4FAAAAAA==&#10;">
                <v:fill on="f" focussize="0,0"/>
                <v:stroke color="#44546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245110</wp:posOffset>
                </wp:positionV>
                <wp:extent cx="3619500" cy="0"/>
                <wp:effectExtent l="0" t="0" r="0" b="0"/>
                <wp:wrapNone/>
                <wp:docPr id="7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546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-22.05pt;margin-top:19.3pt;height:0pt;width:285pt;z-index:251689984;mso-width-relative:page;mso-height-relative:page;" filled="f" stroked="t" coordsize="21600,21600" o:gfxdata="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t144tgAAAAJAQAADwAAAAAAAAABACAAAAAiAAAAZHJzL2Rv&#10;d25yZXYueG1sUEsBAhQAFAAAAAgAh07iQErb38fIAQAAXAMAAA4AAAAAAAAAAQAgAAAAJwEAAGRy&#10;cy9lMm9Eb2MueG1sUEsFBgAAAAAGAAYAWQEAAGEFAAAAAA==&#10;">
                <v:fill on="f" focussize="0,0"/>
                <v:stroke color="#44546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916305</wp:posOffset>
                </wp:positionV>
                <wp:extent cx="3619500" cy="0"/>
                <wp:effectExtent l="0" t="0" r="0" b="0"/>
                <wp:wrapNone/>
                <wp:docPr id="1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546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-22.05pt;margin-top:72.15pt;height:0pt;width:285pt;z-index:251661312;mso-width-relative:page;mso-height-relative:page;" filled="f" stroked="t" coordsize="21600,21600" o:gfxdata="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tYFK/YAAAACwEAAA8AAAAAAAAAAQAgAAAAIgAAAGRycy9kb3du&#10;cmV2LnhtbFBLAQIUABQAAAAIAIdO4kDwwnnRxgEAAFsDAAAOAAAAAAAAAAEAIAAAACcBAABkcnMv&#10;ZTJvRG9jLnhtbFBLBQYAAAAABgAGAFkBAABfBQAAAAA=&#10;">
                <v:fill on="f" focussize="0,0"/>
                <v:stroke color="#44546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6409690</wp:posOffset>
                </wp:positionV>
                <wp:extent cx="935355" cy="38735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45pt;margin-top:504.7pt;height:30.5pt;width:73.65pt;z-index:251680768;mso-width-relative:page;mso-height-relative:page;" filled="f" stroked="f" coordsize="21600,21600" o:gfxdata="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i8ytbbAAAADAEAAA8AAAAAAAAAAQAgAAAAIgAAAGRycy9kb3ducmV2LnhtbFBLAQIUABQAAAAI&#10;AIdO4kAOt0nxIwIAACc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2994025</wp:posOffset>
                </wp:positionV>
                <wp:extent cx="935355" cy="38735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235.75pt;height:30.5pt;width:73.65pt;z-index:251679744;mso-width-relative:page;mso-height-relative:page;" filled="f" stroked="f" coordsize="21600,21600" o:gfxdata="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pB2/2wAAAAoBAAAPAAAAAAAAAAEAIAAAACIAAABkcnMvZG93bnJldi54bWxQSwECFAAUAAAA&#10;CACHTuJAK/SGhi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591820</wp:posOffset>
                </wp:positionV>
                <wp:extent cx="3619500" cy="0"/>
                <wp:effectExtent l="0" t="0" r="0" b="0"/>
                <wp:wrapNone/>
                <wp:docPr id="1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546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22.05pt;margin-top:46.6pt;height:0pt;width:285pt;z-index:251660288;mso-width-relative:page;mso-height-relative:page;" filled="f" stroked="t" coordsize="21600,21600" o:gfxdata="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2OwjHYAAAACQEAAA8AAAAAAAAAAQAgAAAAIgAAAGRycy9kb3du&#10;cmV2LnhtbFBLAQIUABQAAAAIAIdO4kAyH5CyxgEAAFsDAAAOAAAAAAAAAAEAIAAAACcBAABkcnMv&#10;ZTJvRG9jLnhtbFBLBQYAAAAABgAGAFkBAABfBQAAAAA=&#10;">
                <v:fill on="f" focussize="0,0"/>
                <v:stroke color="#44546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962660</wp:posOffset>
                </wp:positionV>
                <wp:extent cx="2180590" cy="28194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邮箱：123456@qq.com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75pt;margin-top:75.8pt;height:22.2pt;width:171.7pt;z-index:251692032;mso-width-relative:page;mso-height-relative:page;" filled="f" stroked="f" coordsize="21600,21600" o:gfxdata="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EZ4edsAAAALAQAADwAAAAAAAAABACAAAAAiAAAAZHJzL2Rvd25yZXYueG1sUEsBAhQA&#10;FAAAAAgAh07iQEP0bSAoAgAAKA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邮箱：123456@qq.com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970280</wp:posOffset>
                </wp:positionV>
                <wp:extent cx="1626870" cy="27813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电话：15888888888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pt;margin-top:76.4pt;height:21.9pt;width:128.1pt;z-index:251691008;mso-width-relative:page;mso-height-relative:page;" filled="f" stroked="f" coordsize="21600,21600" o:gfxdata="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hA3+l3AAAAAsBAAAPAAAAAAAAAAEAIAAAACIAAABkcnMvZG93bnJldi54bWxQSwECFAAU&#10;AAAACACHTuJAbDeX5CYCAAAo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电话：15888888888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314960</wp:posOffset>
                </wp:positionV>
                <wp:extent cx="1852295" cy="2819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身高：180cm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5pt;margin-top:24.8pt;height:22.2pt;width:145.85pt;z-index:251666432;mso-width-relative:page;mso-height-relative:page;" filled="f" stroked="f" coordsize="21600,21600" o:gfxdata="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2ZH32wAAAAkBAAAPAAAAAAAAAAEAIAAAACIAAABkcnMvZG93bnJldi54bWxQSwECFAAU&#10;AAAACACHTuJAW7XT/ycCAAAo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身高：180cm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393700</wp:posOffset>
                </wp:positionV>
                <wp:extent cx="173355" cy="173355"/>
                <wp:effectExtent l="0" t="0" r="17145" b="1714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19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9" name="Freeform 3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>
                              <a:gd name="T0" fmla="*/ 285 w 328"/>
                              <a:gd name="T1" fmla="*/ 119 h 347"/>
                              <a:gd name="T2" fmla="*/ 164 w 328"/>
                              <a:gd name="T3" fmla="*/ 0 h 347"/>
                              <a:gd name="T4" fmla="*/ 44 w 328"/>
                              <a:gd name="T5" fmla="*/ 119 h 347"/>
                              <a:gd name="T6" fmla="*/ 90 w 328"/>
                              <a:gd name="T7" fmla="*/ 213 h 347"/>
                              <a:gd name="T8" fmla="*/ 0 w 328"/>
                              <a:gd name="T9" fmla="*/ 347 h 347"/>
                              <a:gd name="T10" fmla="*/ 18 w 328"/>
                              <a:gd name="T11" fmla="*/ 347 h 347"/>
                              <a:gd name="T12" fmla="*/ 108 w 328"/>
                              <a:gd name="T13" fmla="*/ 224 h 347"/>
                              <a:gd name="T14" fmla="*/ 164 w 328"/>
                              <a:gd name="T15" fmla="*/ 238 h 347"/>
                              <a:gd name="T16" fmla="*/ 216 w 328"/>
                              <a:gd name="T17" fmla="*/ 227 h 347"/>
                              <a:gd name="T18" fmla="*/ 229 w 328"/>
                              <a:gd name="T19" fmla="*/ 219 h 347"/>
                              <a:gd name="T20" fmla="*/ 239 w 328"/>
                              <a:gd name="T21" fmla="*/ 213 h 347"/>
                              <a:gd name="T22" fmla="*/ 285 w 328"/>
                              <a:gd name="T23" fmla="*/ 119 h 347"/>
                              <a:gd name="T24" fmla="*/ 164 w 328"/>
                              <a:gd name="T25" fmla="*/ 219 h 347"/>
                              <a:gd name="T26" fmla="*/ 63 w 328"/>
                              <a:gd name="T27" fmla="*/ 119 h 347"/>
                              <a:gd name="T28" fmla="*/ 164 w 328"/>
                              <a:gd name="T29" fmla="*/ 19 h 347"/>
                              <a:gd name="T30" fmla="*/ 265 w 328"/>
                              <a:gd name="T31" fmla="*/ 119 h 347"/>
                              <a:gd name="T32" fmla="*/ 164 w 328"/>
                              <a:gd name="T33" fmla="*/ 219 h 347"/>
                              <a:gd name="T34" fmla="*/ 266 w 328"/>
                              <a:gd name="T35" fmla="*/ 230 h 347"/>
                              <a:gd name="T36" fmla="*/ 266 w 328"/>
                              <a:gd name="T37" fmla="*/ 231 h 347"/>
                              <a:gd name="T38" fmla="*/ 259 w 328"/>
                              <a:gd name="T39" fmla="*/ 227 h 347"/>
                              <a:gd name="T40" fmla="*/ 248 w 328"/>
                              <a:gd name="T41" fmla="*/ 236 h 347"/>
                              <a:gd name="T42" fmla="*/ 254 w 328"/>
                              <a:gd name="T43" fmla="*/ 245 h 347"/>
                              <a:gd name="T44" fmla="*/ 253 w 328"/>
                              <a:gd name="T45" fmla="*/ 245 h 347"/>
                              <a:gd name="T46" fmla="*/ 306 w 328"/>
                              <a:gd name="T47" fmla="*/ 347 h 347"/>
                              <a:gd name="T48" fmla="*/ 328 w 328"/>
                              <a:gd name="T49" fmla="*/ 347 h 347"/>
                              <a:gd name="T50" fmla="*/ 266 w 328"/>
                              <a:gd name="T51" fmla="*/ 230 h 347"/>
                              <a:gd name="T52" fmla="*/ 266 w 328"/>
                              <a:gd name="T53" fmla="*/ 230 h 347"/>
                              <a:gd name="T54" fmla="*/ 266 w 328"/>
                              <a:gd name="T55" fmla="*/ 23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85pt;margin-top:31pt;height:13.65pt;width:13.65pt;z-index:251696128;mso-width-relative:page;mso-height-relative:page;" coordsize="173355,173355" o:gfxdata="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8UdPn7oAAADb&#10;AAAADwAAAGRycy9kb3ducmV2LnhtbEVPzWrCQBC+F3yHZYTemo092DZ1FWkMlIIU0z7AkB2z0exs&#10;yG6ivr0rCN7m4/udxepsWzFS7xvHCmZJCoK4crrhWsH/X/HyDsIHZI2tY1JwIQ+r5eRpgZl2J97R&#10;WIZaxBD2GSowIXSZlL4yZNEnriOO3N71FkOEfS11j6cYblv5mqZzabHh2GCwoy9D1bEcrIKf3zbf&#10;7vLBDJt1ZfQbF4EPhVLP01n6CSLQOTzEd/e3jvM/4PZLPEAur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R0+f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38" o:spid="_x0000_s1026" o:spt="100" style="position:absolute;left:33659;top:25244;height:109392;width:103782;" fillcolor="#FFFFFF" filled="t" stroked="f" coordsize="328,347" o:gfxdata="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Ss4r4A&#10;AADcAAAADwAAAAAAAAABACAAAAAiAAAAZHJzL2Rvd25yZXYueG1sUEsBAhQAFAAAAAgAh07iQDMv&#10;BZ47AAAAOQAAABAAAAAAAAAAAQAgAAAADQEAAGRycy9zaGFwZXhtbC54bWxQSwUGAAAAAAYABgBb&#10;AQAAtwMAAAAA&#10;" path="m285,119c285,53,231,0,164,0c98,0,44,53,44,119c44,157,62,191,90,213c39,238,4,289,0,347c18,347,18,347,18,347c22,292,58,244,108,224c123,232,145,238,164,238c183,238,201,234,216,227c229,219,229,219,229,219c239,213,239,213,239,213c267,191,285,157,285,119xm164,219c108,219,63,174,63,119c63,64,108,19,164,19c220,19,265,64,265,119c265,174,222,219,164,219xm266,230c266,231,266,231,266,231c264,229,262,227,259,227c253,227,248,230,248,236c248,240,250,244,254,245c253,245,253,245,253,245c286,269,303,305,306,347c328,347,328,347,328,347c325,300,302,258,266,230xm266,230c266,230,266,230,266,230e">
                  <v:path o:connectlocs="90176,37514;51891,0;13921,37514;28476,67148;0,109392;5695,109392;34172,70616;51891,75029;68344,71561;72457,69039;75621,67148;90176,37514;51891,69039;19933,37514;51891,5989;83848,37514;51891,69039;84164,72507;84164,72822;81949,71561;78469,74399;80367,77236;80051,77236;96821,109392;103782,109392;84164,72507;84164,72507;84164,72507" o:connectangles="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715010</wp:posOffset>
                </wp:positionV>
                <wp:extent cx="173355" cy="173355"/>
                <wp:effectExtent l="0" t="0" r="17145" b="1714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2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noFill/>
                            <a:round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25pt;margin-top:56.3pt;height:13.65pt;width:13.65pt;z-index:251685888;mso-width-relative:page;mso-height-relative:page;" coordsize="173355,173355" o:gfxdata="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gNjb7boAAADb&#10;AAAADwAAAGRycy9kb3ducmV2LnhtbEVPzWrCQBC+F3yHZQRvdaOHtMRsRNSACKVo+wBDdsxGs7Mh&#10;uzH69t1Cobf5+H4nXz9sK+7U+8axgsU8AUFcOd1wreD7q3x9B+EDssbWMSl4kod1MXnJMdNu5BPd&#10;z6EWMYR9hgpMCF0mpa8MWfRz1xFH7uJ6iyHCvpa6xzGG21YukySVFhuODQY72hqqbufBKjh+truP&#10;024ww35TGf3GZeBrqdRsukhWIAI9wr/4z33QcX4Kv7/EA2T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2Nvt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6214;top:20683;flip:x;height:125767;width:98187;" fillcolor="#FFFFFF" filled="t" stroked="f" coordsize="82,109" o:gfxdata="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8NEkvQAA&#10;ANwAAAAPAAAAAAAAAAEAIAAAACIAAABkcnMvZG93bnJldi54bWxQSwECFAAUAAAACACHTuJAMy8F&#10;njsAAAA5AAAAEAAAAAAAAAABACAAAAAMAQAAZHJzL3NoYXBleG1sLnhtbFBLBQYAAAAABgAGAFsB&#10;AAC2AwAAAAA=&#10;" path="m41,109c41,109,0,64,0,41c0,19,18,0,41,0c63,0,82,19,82,41c82,64,41,109,41,109xm41,14c26,14,13,26,13,41c13,56,26,69,41,69c56,69,68,56,68,41c68,26,56,14,41,14xm41,14c41,14,41,14,41,14e">
                  <v:path o:connectlocs="41,109;0,41;41,0;82,41;41,109;41,14;13,41;41,69;68,41;41,14;41,14;41,14" o:connectangles="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633730</wp:posOffset>
                </wp:positionV>
                <wp:extent cx="1852295" cy="27813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地址：上海宝山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pt;margin-top:49.9pt;height:21.9pt;width:145.85pt;z-index:251667456;mso-width-relative:page;mso-height-relative:page;" filled="f" stroked="f" coordsize="21600,21600" o:gfxdata="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Ylc/dsAAAAKAQAADwAAAAAAAAABACAAAAAiAAAAZHJzL2Rvd25yZXYueG1sUEsBAhQA&#10;FAAAAAgAh07iQOoDqHcoAgAAKA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地址：上海宝山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715010</wp:posOffset>
                </wp:positionV>
                <wp:extent cx="173355" cy="173355"/>
                <wp:effectExtent l="0" t="0" r="17145" b="1714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13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Freeform 1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r" b="b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noFill/>
                            <a:round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5pt;margin-top:56.3pt;height:13.65pt;width:13.65pt;z-index:251695104;mso-width-relative:page;mso-height-relative:page;" coordsize="173355,173355" o:gfxdata="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kK94dboAAADb&#10;AAAADwAAAGRycy9kb3ducmV2LnhtbEVP3WrCMBS+H/gO4Qi7W1MnbKMziqwWxkCG3R7g0BybanNS&#10;mrTq2xtB8O58fL9nsTrbVozU+8axglmSgiCunG64VvD/V7x8gPABWWPrmBRcyMNqOXlaYKbdiXc0&#10;lqEWMYR9hgpMCF0mpa8MWfSJ64gjt3e9xRBhX0vd4ymG21a+pumbtNhwbDDY0Zeh6lgOVsHPb5tv&#10;d/lghs26Mvqdi8CHQqnn6Sz9BBHoHB7iu/tbx/lzuP0SD5DL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r3h1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148" o:spid="_x0000_s1026" o:spt="100" style="position:absolute;left:19634;top:39269;height:104669;width:129026;" fillcolor="#FFFFFF" filled="t" stroked="f" coordsize="228,185" o:gfxdata="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uY4vQAA&#10;ANsAAAAPAAAAAAAAAAEAIAAAACIAAABkcnMvZG93bnJldi54bWxQSwECFAAUAAAACACHTuJAMy8F&#10;njsAAAA5AAAAEAAAAAAAAAABACAAAAAMAQAAZHJzL3NoYXBleG1sLnhtbFBLBQYAAAAABgAGAFsB&#10;AAC2AwAAAAA=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-472440</wp:posOffset>
                </wp:positionV>
                <wp:extent cx="1778635" cy="54038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hint="eastAsia" w:ascii="微软雅黑" w:hAnsi="微软雅黑" w:eastAsia="微软雅黑"/>
                                <w:b/>
                                <w:color w:val="44546B"/>
                                <w:sz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4546B"/>
                                <w:sz w:val="48"/>
                                <w:lang w:eastAsia="zh-CN"/>
                              </w:rPr>
                              <w:t>奈森设计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44546B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75pt;margin-top:-37.2pt;height:42.55pt;width:140.05pt;z-index:251658240;mso-width-relative:page;mso-height-relative:page;" filled="f" stroked="f" coordsize="21600,21600" o:gfxdata="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8TVQtsAAAAKAQAADwAAAAAAAAABACAAAAAiAAAAZHJzL2Rvd25yZXYueG1sUEsBAhQAFAAA&#10;AAgAh07iQP0mEKYlAgAAKA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hint="eastAsia" w:ascii="微软雅黑" w:hAnsi="微软雅黑" w:eastAsia="微软雅黑"/>
                          <w:b/>
                          <w:color w:val="44546B"/>
                          <w:sz w:val="4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4546B"/>
                          <w:sz w:val="48"/>
                          <w:lang w:eastAsia="zh-CN"/>
                        </w:rPr>
                        <w:t>奈森设计</w:t>
                      </w:r>
                    </w:p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44546B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6985</wp:posOffset>
                </wp:positionV>
                <wp:extent cx="2918460" cy="311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2"/>
                              </w:rPr>
                              <w:t>求职意向：市场销售相关工作岗位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5pt;margin-top:0.55pt;height:24.5pt;width:229.8pt;z-index:251659264;mso-width-relative:page;mso-height-relative:page;" filled="f" stroked="f" coordsize="21600,21600" o:gfxdata="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5EC+2QAAAAgBAAAPAAAAAAAAAAEAIAAAACIAAABkcnMvZG93bnJldi54bWxQSwECFAAUAAAACACH&#10;TuJAcG7c/yMCAAAmBAAADgAAAAAAAAABACAAAAAo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2"/>
                        </w:rPr>
                        <w:t>求职意向：市场销售相关工作岗位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1040765</wp:posOffset>
                </wp:positionV>
                <wp:extent cx="173355" cy="173355"/>
                <wp:effectExtent l="0" t="0" r="17145" b="1714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82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3pt;margin-top:81.95pt;height:13.65pt;width:13.65pt;z-index:251694080;mso-width-relative:page;mso-height-relative:page;" coordsize="173355,173355" o:gfxdata="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F+lIabwAAADb&#10;AAAADwAAAGRycy9kb3ducmV2LnhtbEWP3YrCMBSE7xd8h3AE79a0XrhSjWVRCyIs4s8DHJqzTXeb&#10;k9Kk/ry9EQQvh5n5hlnkN9uIC3W+dqwgHScgiEuna64UnE/F5wyED8gaG8ek4E4e8uXgY4GZdlc+&#10;0OUYKhEh7DNUYEJoMyl9aciiH7uWOHq/rrMYouwqqTu8Rrht5CRJptJizXHBYEsrQ+X/sbcKdvtm&#10;/XNY96bffJdGf3ER+K9QajRMkzmIQLfwDr/aW61gNoH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pSG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92" o:spid="_x0000_s1026" o:spt="100" style="position:absolute;left:43788;top:25758;height:113334;width:81045;" fillcolor="#FFFFFF" filled="t" stroked="f" coordsize="120,168" o:gfxdata="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c+87sAAADb&#10;AAAADwAAAAAAAAABACAAAAAiAAAAZHJzL2Rvd25yZXYueG1sUEsBAhQAFAAAAAgAh07iQDMvBZ47&#10;AAAAOQAAABAAAAAAAAAAAQAgAAAACgEAAGRycy9zaGFwZXhtbC54bWxQSwUGAAAAAAYABgBbAQAA&#10;tAMAAAAA&#10;" path="m105,0c16,0,16,0,16,0c7,0,0,7,0,15c0,153,0,153,0,153c0,162,7,168,16,168c53,168,53,168,53,168c74,168,74,168,74,168c105,168,105,168,105,168c114,168,120,162,120,153c120,15,120,15,120,15c120,7,114,0,105,0xm46,11c75,11,75,11,75,11c77,11,78,12,78,13c78,15,77,16,75,16c46,16,46,16,46,16c44,16,43,15,43,13c43,12,44,11,46,11xm60,151c54,151,50,146,50,140c50,134,54,129,60,129c66,129,71,134,71,140c71,146,66,151,60,151xm109,111c109,113,108,115,105,115c15,115,15,115,15,115c13,115,12,113,12,111c12,30,12,30,12,30c12,28,13,26,15,26c105,26,105,26,105,26c108,26,109,28,109,30c109,111,109,111,109,111xm109,111c109,111,109,111,109,111e">
                  <v:path o:connectlocs="70914,0;10806,0;0,10119;0,103214;10806,113334;35794,113334;49977,113334;70914,113334;81045,103214;81045,10119;70914,0;31067,7420;50653,7420;52679,8769;50653,10793;31067,10793;29041,8769;31067,7420;40522,101865;33768,94445;40522,87024;47951,94445;40522,101865;73615,74881;70914,77579;10130,77579;8104,74881;8104,20238;10130,17539;70914,17539;73615,20238;73615,74881;73615,74881;73615,74881" o:connectangles="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1040765</wp:posOffset>
                </wp:positionV>
                <wp:extent cx="173355" cy="173355"/>
                <wp:effectExtent l="0" t="0" r="1714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78" name="椭圆 78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Freeform 4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28334" y="43789"/>
                            <a:ext cx="116370" cy="79622"/>
                          </a:xfrm>
                          <a:custGeom>
                            <a:avLst/>
                            <a:gdLst>
                              <a:gd name="T0" fmla="*/ 0 w 302"/>
                              <a:gd name="T1" fmla="*/ 252000 h 208"/>
                              <a:gd name="T2" fmla="*/ 113885 w 302"/>
                              <a:gd name="T3" fmla="*/ 149019 h 208"/>
                              <a:gd name="T4" fmla="*/ 182943 w 302"/>
                              <a:gd name="T5" fmla="*/ 205962 h 208"/>
                              <a:gd name="T6" fmla="*/ 252000 w 302"/>
                              <a:gd name="T7" fmla="*/ 149019 h 208"/>
                              <a:gd name="T8" fmla="*/ 365885 w 302"/>
                              <a:gd name="T9" fmla="*/ 252000 h 208"/>
                              <a:gd name="T10" fmla="*/ 0 w 302"/>
                              <a:gd name="T11" fmla="*/ 252000 h 208"/>
                              <a:gd name="T12" fmla="*/ 0 w 302"/>
                              <a:gd name="T13" fmla="*/ 252000 h 208"/>
                              <a:gd name="T14" fmla="*/ 0 w 302"/>
                              <a:gd name="T15" fmla="*/ 252000 h 208"/>
                              <a:gd name="T16" fmla="*/ 262904 w 302"/>
                              <a:gd name="T17" fmla="*/ 138115 h 208"/>
                              <a:gd name="T18" fmla="*/ 365885 w 302"/>
                              <a:gd name="T19" fmla="*/ 58154 h 208"/>
                              <a:gd name="T20" fmla="*/ 365885 w 302"/>
                              <a:gd name="T21" fmla="*/ 228981 h 208"/>
                              <a:gd name="T22" fmla="*/ 262904 w 302"/>
                              <a:gd name="T23" fmla="*/ 138115 h 208"/>
                              <a:gd name="T24" fmla="*/ 262904 w 302"/>
                              <a:gd name="T25" fmla="*/ 138115 h 208"/>
                              <a:gd name="T26" fmla="*/ 262904 w 302"/>
                              <a:gd name="T27" fmla="*/ 138115 h 208"/>
                              <a:gd name="T28" fmla="*/ 0 w 302"/>
                              <a:gd name="T29" fmla="*/ 228981 h 208"/>
                              <a:gd name="T30" fmla="*/ 0 w 302"/>
                              <a:gd name="T31" fmla="*/ 58154 h 208"/>
                              <a:gd name="T32" fmla="*/ 102981 w 302"/>
                              <a:gd name="T33" fmla="*/ 138115 h 208"/>
                              <a:gd name="T34" fmla="*/ 0 w 302"/>
                              <a:gd name="T35" fmla="*/ 228981 h 208"/>
                              <a:gd name="T36" fmla="*/ 0 w 302"/>
                              <a:gd name="T37" fmla="*/ 228981 h 208"/>
                              <a:gd name="T38" fmla="*/ 0 w 302"/>
                              <a:gd name="T39" fmla="*/ 228981 h 208"/>
                              <a:gd name="T40" fmla="*/ 182943 w 302"/>
                              <a:gd name="T41" fmla="*/ 184154 h 208"/>
                              <a:gd name="T42" fmla="*/ 0 w 302"/>
                              <a:gd name="T43" fmla="*/ 35135 h 208"/>
                              <a:gd name="T44" fmla="*/ 0 w 302"/>
                              <a:gd name="T45" fmla="*/ 0 h 208"/>
                              <a:gd name="T46" fmla="*/ 365885 w 302"/>
                              <a:gd name="T47" fmla="*/ 0 h 208"/>
                              <a:gd name="T48" fmla="*/ 365885 w 302"/>
                              <a:gd name="T49" fmla="*/ 35135 h 208"/>
                              <a:gd name="T50" fmla="*/ 182943 w 302"/>
                              <a:gd name="T51" fmla="*/ 184154 h 208"/>
                              <a:gd name="T52" fmla="*/ 182943 w 302"/>
                              <a:gd name="T53" fmla="*/ 184154 h 208"/>
                              <a:gd name="T54" fmla="*/ 182943 w 302"/>
                              <a:gd name="T55" fmla="*/ 184154 h 208"/>
                              <a:gd name="T56" fmla="*/ 182943 w 302"/>
                              <a:gd name="T57" fmla="*/ 184154 h 208"/>
                              <a:gd name="T58" fmla="*/ 182943 w 302"/>
                              <a:gd name="T59" fmla="*/ 184154 h 20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noFill/>
                            <a:round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25pt;margin-top:81.95pt;height:13.65pt;width:13.65pt;z-index:251693056;mso-width-relative:page;mso-height-relative:page;" coordsize="173355,173355" o:gfxdata="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Q9QPpLkAAADb&#10;AAAADwAAAGRycy9kb3ducmV2LnhtbEVP3WrCMBS+F3yHcITdaVovVumMItaCCEPUPcChOWs6m5PS&#10;pFrffrkY7PLj+19vR9uKB/W+cawgXSQgiCunG64VfN3K+QqED8gaW8ek4EUetpvpZI25dk++0OMa&#10;ahFD2OeowITQ5VL6ypBFv3AdceS+XW8xRNjXUvf4jOG2lcskeZcWG44NBjvaG6ru18EqOJ3b4vNS&#10;DGY47CqjMy4D/5RKvc3S5ANEoDH8i//cR60gi2Pjl/g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UD6S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41" o:spid="_x0000_s1026" o:spt="100" style="position:absolute;left:28334;top:43789;flip:x;height:79622;width:116370;" fillcolor="#FFFFFF" filled="t" stroked="f" coordsize="302,208" o:gfxdata="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q3B7sAAADb&#10;AAAADwAAAAAAAAABACAAAAAiAAAAZHJzL2Rvd25yZXYueG1sUEsBAhQAFAAAAAgAh07iQDMvBZ47&#10;AAAAOQAAABAAAAAAAAAAAQAgAAAACgEAAGRycy9zaGFwZXhtbC54bWxQSwUGAAAAAAYABgBbAQAA&#10;tAMAAAAA&#10;" path="m0,208l94,123,151,170,208,123,302,208,0,208m217,114l302,48,302,189,217,114m0,189l0,48,85,114,0,189m151,152l0,29,0,0,302,0,302,29,151,152m151,152l151,152e">
                  <v:path o:connectlocs="0,96465115;43883435,57044186;70493632,78841857;97103443,57044186;140986878,96465115;0,96465115;0,96465115;0,96465115;101305094,52870156;140986878,22261239;140986878,87653486;101305094,52870156;101305094,52870156;101305094,52870156;0,87653486;0,22261239;39681784,52870156;0,87653486;0,87653486;0,87653486;70493632,70493797;0,13449610;0,0;140986878,0;140986878,13449610;70493632,70493797;70493632,70493797;70493632,70493797;70493632,70493797;70493632,70493797" o:connectangles="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396875</wp:posOffset>
                </wp:positionV>
                <wp:extent cx="173355" cy="173355"/>
                <wp:effectExtent l="0" t="0" r="17145" b="171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  <a:effectLst/>
                      </wpg:grpSpPr>
                      <wps:wsp>
                        <wps:cNvPr id="2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3pt;margin-top:31.25pt;height:13.65pt;width:13.65pt;z-index:251663360;mso-width-relative:page;mso-height-relative:page;" coordsize="244475,244475" o:gfxdata="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">
                <o:lock v:ext="edit" aspectratio="f"/>
                <v:shape id="椭圆 2" o:spid="_x0000_s1026" o:spt="3" type="#_x0000_t3" style="position:absolute;left:0;top:0;height:244475;width:244475;v-text-anchor:middle;" fillcolor="#2D3E50" filled="t" stroked="f" coordsize="21600,21600" o:gfxdata="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jxd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96" o:spid="_x0000_s1026" o:spt="100" style="position:absolute;left:40194;top:30145;height:166370;width:165735;" fillcolor="#FFFFFF" filled="t" stroked="f" coordsize="141,141" o:gfxdata="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dZIW/&#10;AAAA2w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65735,147491;159857,160470;129296,165190;99911,165190;66999,162830;52894,152210;65823,125072;88156,115633;90507,105013;82279,93214;77578,83774;72876,74335;76402,56636;89332,31858;109314,24778;138700,46017;143401,69615;143401,80235;137524,89674;131647,97934;126945,103833;131647,116812;152805,125072;76402,105013;64648,114453;43490,132152;42315,139231;16455,136871;0,127432;12929,100293;35262,89674;38789,79055;29385,67255;24683,57816;21157,48377;23508,30678;36438,5899;56420,0;83455,15339;72876,34217;64648,66076;62297,77875;68174,86134;72876,97934;76402,102653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307340</wp:posOffset>
                </wp:positionV>
                <wp:extent cx="1590675" cy="2781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生日：1989.05.08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24.2pt;height:21.9pt;width:125.25pt;z-index:251664384;mso-width-relative:page;mso-height-relative:page;" filled="f" stroked="f" coordsize="21600,21600" o:gfxdata="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Xs+nbAAAACQEAAA8AAAAAAAAAAQAgAAAAIgAAAGRycy9kb3ducmV2LnhtbFBLAQIUABQA&#10;AAAIAIdO4kCsD+B7JgIAACg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生日：1989.05.08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639445</wp:posOffset>
                </wp:positionV>
                <wp:extent cx="1590675" cy="27813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学历：大学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50.35pt;height:21.9pt;width:125.25pt;z-index:251665408;mso-width-relative:page;mso-height-relative:page;" filled="f" stroked="f" coordsize="21600,21600" o:gfxdata="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Hhg9NsAAAALAQAADwAAAAAAAAABACAAAAAiAAAAZHJzL2Rvd25yZXYueG1sUEsBAhQA&#10;FAAAAAgAh07iQFD5zkIoAgAAKA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学历：大学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1548765</wp:posOffset>
                </wp:positionV>
                <wp:extent cx="6576060" cy="251460"/>
                <wp:effectExtent l="0" t="0" r="15240" b="152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effectLst/>
                      </wpg:grpSpPr>
                      <wps:wsp>
                        <wps:cNvPr id="36" name="任意多边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5pt;margin-top:121.95pt;height:19.8pt;width:517.8pt;z-index:251676672;mso-width-relative:page;mso-height-relative:page;" coordsize="6576640,251488" o:gfxdata="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KhbuajbAAAACwEAAA8A&#10;AAAAAAAAAQAgAAAAIgAAAGRycy9kb3ducmV2LnhtbFBLAQIUABQAAAAIAIdO4kDmTqW0hwQAAKwR&#10;AAAOAAAAAAAAAAEAIAAAACoBAABkcnMvZTJvRG9jLnhtbFBLBQYAAAAABgAGAFkBAAAjCAAAAAA=&#10;">
                <o:lock v:ext="edit" aspectratio="f"/>
                <v:shape id="_x0000_s1026" o:spid="_x0000_s1026" o:spt="100" style="position:absolute;left:0;top:0;height:250825;width:1590675;v-text-anchor:middle;" fillcolor="#44546B" filled="t" stroked="f" coordsize="1590950,251063" o:gfxdata="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/UGL4A&#10;AADbAAAADwAAAAAAAAABACAAAAAiAAAAZHJzL2Rvd25yZXYueG1sUEsBAhQAFAAAAAgAh07iQDMv&#10;BZ47AAAAOQAAABAAAAAAAAAAAQAgAAAADQEAAGRycy9zaGFwZXhtbC54bWxQSwUGAAAAAAYABgBb&#10;AQAAtw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00" style="position:absolute;left:1614115;top:198783;height:52705;width:4962525;v-text-anchor:middle;" fillcolor="#44546B" filled="t" stroked="f" coordsize="4962525,52705" o:gfxdata="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EqfYtwAAANsAAAAP&#10;AAAAAAAAAAEAIAAAACIAAABkcnMvZG93bnJldi54bWxQSwECFAAUAAAACACHTuJAMy8FnjsAAAA5&#10;AAAAEAAAAAAAAAABACAAAAAGAQAAZHJzL3NoYXBleG1sLnhtbFBLBQYAAAAABgAGAFsBAACwAwAA&#10;AAA=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1482725</wp:posOffset>
                </wp:positionV>
                <wp:extent cx="935355" cy="38735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pt;margin-top:116.75pt;height:30.5pt;width:73.65pt;z-index:251677696;mso-width-relative:page;mso-height-relative:page;" filled="f" stroked="f" coordsize="21600,21600" o:gfxdata="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gE7afaAAAACgEAAA8AAAAAAAAAAQAgAAAAIgAAAGRycy9kb3ducmV2LnhtbFBLAQIUABQAAAAI&#10;AIdO4kBIdOSY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-1113155</wp:posOffset>
                </wp:positionV>
                <wp:extent cx="7559675" cy="373380"/>
                <wp:effectExtent l="0" t="0" r="3175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373380"/>
                          <a:chOff x="0" y="0"/>
                          <a:chExt cx="7559675" cy="373608"/>
                        </a:xfrm>
                        <a:effectLst/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7559675" cy="186055"/>
                          </a:xfrm>
                          <a:prstGeom prst="rect">
                            <a:avLst/>
                          </a:pr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2611526" y="131673"/>
                            <a:ext cx="2331720" cy="241935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05pt;margin-top:-87.65pt;height:29.4pt;width:595.25pt;z-index:251686912;mso-width-relative:page;mso-height-relative:page;" coordsize="7559675,373608" o:gfxdata="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">
                <o:lock v:ext="edit" aspectratio="f"/>
                <v:rect id="_x0000_s1026" o:spid="_x0000_s1026" o:spt="1" style="position:absolute;left:0;top:0;height:186055;width:7559675;v-text-anchor:middle;" fillcolor="#44546B" filled="t" stroked="f" coordsize="21600,21600" o:gfxdata="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ez0J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100" style="position:absolute;left:2611526;top:131673;height:241935;width:2331720;v-text-anchor:middle;" fillcolor="#44546B" filled="t" stroked="f" coordsize="2186305,241935" o:gfxdata="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bQ5W5AAAA2wAA&#10;AA8AAAAAAAAAAQAgAAAAIgAAAGRycy9kb3ducmV2LnhtbFBLAQIUABQAAAAIAIdO4kAzLwWeOwAA&#10;ADkAAAAQAAAAAAAAAAEAIAAAAAgBAABkcnMvc2hhcGV4bWwueG1sUEsFBgAAAAAGAAYAWwEAALID&#10;AAAAAA==&#10;" path="m0,0l2186305,0,2003425,241935,141668,241935,0,0xe">
                  <v:path textboxrect="0,0,2186305,241935" o:connectlocs="0,0;2331720,0;2136676,241935;151090,24193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7811135</wp:posOffset>
                </wp:positionV>
                <wp:extent cx="935355" cy="38735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自我介绍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35pt;margin-top:615.05pt;height:30.5pt;width:73.65pt;z-index:251681792;mso-width-relative:page;mso-height-relative:page;" filled="f" stroked="f" coordsize="21600,21600" o:gfxdata="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p4W/faAAAADAEAAA8AAAAAAAAAAQAgAAAAIgAAAGRycy9kb3ducmV2LnhtbFBLAQIUABQAAAAI&#10;AIdO4kC7Rz0j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自我介绍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7886700</wp:posOffset>
                </wp:positionV>
                <wp:extent cx="6576060" cy="251460"/>
                <wp:effectExtent l="0" t="0" r="15240" b="1524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effectLst/>
                      </wpg:grpSpPr>
                      <wps:wsp>
                        <wps:cNvPr id="47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621pt;height:19.8pt;width:517.8pt;z-index:251675648;mso-width-relative:page;mso-height-relative:page;" coordsize="6576640,251488" o:gfxdata="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OrcS13cAAAADQEAAA8AAAAAAAAAAQAg&#10;AAAAIgAAAGRycy9kb3ducmV2LnhtbFBLAQIUABQAAAAIAIdO4kB+UESRfQQAAJoRAAAOAAAAAAAA&#10;AAEAIAAAACsBAABkcnMvZTJvRG9jLnhtbFBLBQYAAAAABgAGAFkBAAAaCAAAAAA=&#10;">
                <o:lock v:ext="edit" aspectratio="f"/>
                <v:shape id="矩形 36" o:spid="_x0000_s1026" o:spt="100" style="position:absolute;left:0;top:0;height:250825;width:1590675;v-text-anchor:middle;" fillcolor="#44546B" filled="t" stroked="f" coordsize="1590950,251063" o:gfxdata="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UC/r4A&#10;AADbAAAADwAAAAAAAAABACAAAAAiAAAAZHJzL2Rvd25yZXYueG1sUEsBAhQAFAAAAAgAh07iQDMv&#10;BZ47AAAAOQAAABAAAAAAAAAAAQAgAAAADQEAAGRycy9zaGFwZXhtbC54bWxQSwUGAAAAAAYABgBb&#10;AQAAtw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oItA17QAAADb&#10;AAAADwAAAGRycy9kb3ducmV2LnhtbEVPuwrCMBTdBf8hXMFN04qoVNMOguCk+MD50lzbYnNTmrTV&#10;vzeD4Hg47132NrXoqXWVZQXxPAJBnFtdcaHgfjvMNiCcR9ZYWyYFH3KQpePRDhNtB75Qf/WFCCHs&#10;ElRQet8kUrq8JINubhviwD1ta9AH2BZStziEcFPLRRStpMGKQ0OJDe1Lyl/Xzii4reRjP5y7nk62&#10;Kz59fMK1JqWmkzjagvD09n/xz33UCpZhbPgSf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gi0DXtAAAANsAAAAPAAAA&#10;AAAAAAEAIAAAACIAAABkcnMvZG93bnJldi54bWxQSwECFAAUAAAACACHTuJAMy8FnjsAAAA5AAAA&#10;EAAAAAAAAAABACAAAAADAQAAZHJzL3NoYXBleG1sLnhtbFBLBQYAAAAABgAGAFsBAACtAwAAAAA=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6468110</wp:posOffset>
                </wp:positionV>
                <wp:extent cx="6576060" cy="251460"/>
                <wp:effectExtent l="0" t="0" r="15240" b="1524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effectLst/>
                      </wpg:grpSpPr>
                      <wps:wsp>
                        <wps:cNvPr id="44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509.3pt;height:19.8pt;width:517.8pt;z-index:251674624;mso-width-relative:page;mso-height-relative:page;" coordsize="6576640,251488" o:gfxdata="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CjzZyh3AAAAA0BAAAPAAAAAAAAAAEAIAAAACIA&#10;AABkcnMvZG93bnJldi54bWxQSwECFAAUAAAACACHTuJABkNrrHgEAACaEQAADgAAAAAAAAABACAA&#10;AAArAQAAZHJzL2Uyb0RvYy54bWxQSwUGAAAAAAYABgBZAQAAFQgAAAAA&#10;">
                <o:lock v:ext="edit" aspectratio="f"/>
                <v:shape id="矩形 36" o:spid="_x0000_s1026" o:spt="100" style="position:absolute;left:0;top:0;height:250825;width:1590675;v-text-anchor:middle;" fillcolor="#44546B" filled="t" stroked="f" coordsize="1590950,251063" o:gfxdata="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ecib4A&#10;AADbAAAADwAAAAAAAAABACAAAAAiAAAAZHJzL2Rvd25yZXYueG1sUEsBAhQAFAAAAAgAh07iQDMv&#10;BZ47AAAAOQAAABAAAAAAAAAAAQAgAAAADQEAAGRycy9zaGFwZXhtbC54bWxQSwUGAAAAAAYABgBb&#10;AQAAtw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TorvSbcAAADb&#10;AAAADwAAAGRycy9kb3ducmV2LnhtbEWPSwvCMBCE74L/IazgTdOKL6rRgyB4UnzgeWnWtthsSpO2&#10;+u+NIHgcZuYbZr19mVK0VLvCsoJ4HIEgTq0uOFNwu+5HSxDOI2ssLZOCNznYbvq9NSbadnym9uIz&#10;ESDsElSQe18lUro0J4NubCvi4D1sbdAHWWdS19gFuCnlJIrm0mDBYSHHinY5pc9LYxRc5/K+605N&#10;S0fbZO82PuJCk1LDQRytQHh6+X/41z5oBdMZfL+EHyA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iu9JtwAAANsAAAAP&#10;AAAAAAAAAAEAIAAAACIAAABkcnMvZG93bnJldi54bWxQSwECFAAUAAAACACHTuJAMy8FnjsAAAA5&#10;AAAAEAAAAAAAAAABACAAAAAGAQAAZHJzL3NoYXBleG1sLnhtbFBLBQYAAAAABgAGAFsBAACwAwAA&#10;AAA=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3044825</wp:posOffset>
                </wp:positionV>
                <wp:extent cx="6576060" cy="251460"/>
                <wp:effectExtent l="0" t="0" r="15240" b="1524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effectLst/>
                      </wpg:grpSpPr>
                      <wps:wsp>
                        <wps:cNvPr id="41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239.75pt;height:19.8pt;width:517.8pt;z-index:251672576;mso-width-relative:page;mso-height-relative:page;" coordsize="6576640,251488" o:gfxdata="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CWr4/HbAAAACwEAAA8AAAAAAAAAAQAg&#10;AAAAIgAAAGRycy9kb3ducmV2LnhtbFBLAQIUABQAAAAIAIdO4kAXaCX7fgQAAJoRAAAOAAAAAAAA&#10;AAEAIAAAACoBAABkcnMvZTJvRG9jLnhtbFBLBQYAAAAABgAGAFkBAAAaCAAAAAA=&#10;">
                <o:lock v:ext="edit" aspectratio="f"/>
                <v:shape id="矩形 36" o:spid="_x0000_s1026" o:spt="100" style="position:absolute;left:0;top:0;height:250825;width:1590675;v-text-anchor:middle;" fillcolor="#44546B" filled="t" stroked="f" coordsize="1590950,251063" o:gfxdata="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MD8RvQAA&#10;ANsAAAAPAAAAAAAAAAEAIAAAACIAAABkcnMvZG93bnJldi54bWxQSwECFAAUAAAACACHTuJAMy8F&#10;njsAAAA5AAAAEAAAAAAAAAABACAAAAAMAQAAZHJzL3NoYXBleG1sLnhtbFBLBQYAAAAABgAGAFsB&#10;AAC2AwAAAAA=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wWN3PbcAAADb&#10;AAAADwAAAGRycy9kb3ducmV2LnhtbEWPzQrCMBCE74LvEFbwZtOKqFSjB0HwpPiD56VZ22KzKU3a&#10;6tsbQfA4zMw3zHr7MpXoqHGlZQVJFIMgzqwuOVdwu+4nSxDOI2usLJOCNznYboaDNaba9nym7uJz&#10;ESDsUlRQeF+nUrqsIIMusjVx8B62MeiDbHKpG+wD3FRyGsdzabDksFBgTbuCsuelNQquc3nf9ae2&#10;o6Nt83eXHHGhSanxKIlXIDy9/D/8ax+0gtkUvl/CD5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Y3c9twAAANsAAAAP&#10;AAAAAAAAAAEAIAAAACIAAABkcnMvZG93bnJldi54bWxQSwECFAAUAAAACACHTuJAMy8FnjsAAAA5&#10;AAAAEAAAAAAAAAABACAAAAAGAQAAZHJzL3NoYXBleG1sLnhtbFBLBQYAAAAABgAGAFsBAACwAwAA&#10;AAA=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8195945</wp:posOffset>
                </wp:positionV>
                <wp:extent cx="6729730" cy="94361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工作积极认真，细心负责，熟练运用办公自动化软件，善于在工作中提出问题，发现问题、解决问题，有较强的分析能力；勤奋好学，踏实肯干，动手能力强，认真负责，有很强的社会责任感；坚毅不拔，吃苦耐劳，喜欢和善于迎接新挑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5pt;margin-top:645.35pt;height:74.3pt;width:529.9pt;z-index:251671552;mso-width-relative:page;mso-height-relative:page;" filled="f" stroked="f" coordsize="21600,21600" o:gfxdata="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X0qt3QAAAA4BAAAPAAAAAAAAAAEAIAAAACIAAABkcnMvZG93bnJldi54bWxQSwECFAAU&#10;AAAACACHTuJAuCKEhi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工作积极认真，细心负责，熟练运用办公自动化软件，善于在工作中提出问题，发现问题、解决问题，有较强的分析能力；勤奋好学，踏实肯干，动手能力强，认真负责，有很强的社会责任感；坚毅不拔，吃苦耐劳，喜欢和善于迎接新挑战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6837680</wp:posOffset>
                </wp:positionV>
                <wp:extent cx="6729730" cy="94361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Cs w:val="21"/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英语CET6、日语、韩语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Cs w:val="21"/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熟悉Web、iOS和Androind开发、精通数据库、C++及Java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Cs w:val="21"/>
                              </w:rPr>
                              <w:t>办公技能：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熟练使用Office办公软件、Axure RP、Visio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75pt;margin-top:538.4pt;height:74.3pt;width:529.9pt;z-index:251670528;mso-width-relative:page;mso-height-relative:page;" filled="f" stroked="f" coordsize="21600,21600" o:gfxdata="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FfWsT3QAAAA4BAAAPAAAAAAAAAAEAIAAAACIAAABkcnMvZG93bnJldi54bWxQSwECFAAU&#10;AAAACACHTuJAEIawqC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Cs w:val="21"/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英语CET6、日语、韩语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Cs w:val="21"/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熟悉Web、iOS和Androind开发、精通数据库、C++及Java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Cs w:val="21"/>
                        </w:rPr>
                        <w:t>办公技能：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熟练使用Office办公软件、Axure RP、Visio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4867910</wp:posOffset>
                </wp:positionV>
                <wp:extent cx="6978650" cy="150685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62" w:afterLines="2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  <w:t>2012.9-2016.6                 上海复旦大学              市场管理（本科）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156" w:beforeLines="5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</w:rPr>
                              <w:t>工作描述：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拥有一定的能源专业相关知识，能够更好地完成公司产品的推广与销售工作；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在职期间完成能源销售订单50余单，开拓渠道3家，维系稳定客户12家；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锻炼了销售的商务沟通能力，能够从营销的角度规划销售方案。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05pt;margin-top:383.3pt;height:118.65pt;width:549.5pt;z-index:251669504;mso-width-relative:page;mso-height-relative:page;" filled="f" stroked="f" coordsize="21600,21600" o:gfxdata="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tQUA/dAAAADQEAAA8AAAAAAAAAAQAgAAAAIgAAAGRycy9kb3ducmV2LnhtbFBLAQIUABQA&#10;AAAIAIdO4kABh9vBJAIAACk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after="62" w:afterLines="2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  <w:szCs w:val="24"/>
                        </w:rPr>
                        <w:t>2012.9-2016.6                 上海复旦大学              市场管理（本科）</w:t>
                      </w:r>
                    </w:p>
                    <w:p>
                      <w:pPr>
                        <w:adjustRightInd w:val="0"/>
                        <w:snapToGrid w:val="0"/>
                        <w:spacing w:before="156" w:beforeLines="50"/>
                        <w:jc w:val="left"/>
                        <w:rPr>
                          <w:rFonts w:ascii="微软雅黑" w:hAnsi="微软雅黑" w:eastAsia="微软雅黑"/>
                          <w:b/>
                          <w:color w:val="525252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</w:rPr>
                        <w:t>工作描述：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拥有一定的能源专业相关知识，能够更好地完成公司产品的推广与销售工作；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在职期间完成能源销售订单50余单，开拓渠道3家，维系稳定客户12家；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锻炼了销售的商务沟通能力，能够从营销的角度规划销售方案。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3333750</wp:posOffset>
                </wp:positionV>
                <wp:extent cx="6978650" cy="150685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62" w:afterLines="2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  <w:szCs w:val="24"/>
                              </w:rPr>
                              <w:t>2012.9-2016.6                 上海复旦大学              市场管理（本科）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156" w:beforeLines="5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</w:rPr>
                              <w:t>工作描述：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拥有一定的能源专业相关知识，能够更好地完成公司产品的推广与销售工作；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在职期间完成能源销售订单50余单，开拓渠道3家，维系稳定客户12家；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锻炼了销售的商务沟通能力，能够从营销的角度规划销售方案。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05pt;margin-top:262.5pt;height:118.65pt;width:549.5pt;z-index:251668480;mso-width-relative:page;mso-height-relative:page;" filled="f" stroked="f" coordsize="21600,21600" o:gfxdata="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OOJnd0AAAAMAQAADwAAAAAAAAABACAAAAAiAAAAZHJzL2Rvd25yZXYueG1sUEsBAhQAFAAA&#10;AAgAh07iQL4Iyq0jAgAAKQQAAA4AAAAAAAAAAQAgAAAAL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after="62" w:afterLines="2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  <w:szCs w:val="24"/>
                        </w:rPr>
                        <w:t>2012.9-2016.6                 上海复旦大学              市场管理（本科）</w:t>
                      </w:r>
                    </w:p>
                    <w:p>
                      <w:pPr>
                        <w:adjustRightInd w:val="0"/>
                        <w:snapToGrid w:val="0"/>
                        <w:spacing w:before="156" w:beforeLines="50"/>
                        <w:jc w:val="left"/>
                        <w:rPr>
                          <w:rFonts w:ascii="微软雅黑" w:hAnsi="微软雅黑" w:eastAsia="微软雅黑"/>
                          <w:b/>
                          <w:color w:val="525252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</w:rPr>
                        <w:t>工作描述：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拥有一定的能源专业相关知识，能够更好地完成公司产品的推广与销售工作；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在职期间完成能源销售订单50余单，开拓渠道3家，维系稳定客户12家；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锻炼了销售的商务沟通能力，能够从营销的角度规划销售方案。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26413"/>
    <w:rsid w:val="000766C8"/>
    <w:rsid w:val="000C2E9C"/>
    <w:rsid w:val="000F38DE"/>
    <w:rsid w:val="00125D69"/>
    <w:rsid w:val="00156BC4"/>
    <w:rsid w:val="001A66C3"/>
    <w:rsid w:val="002005FC"/>
    <w:rsid w:val="002175E5"/>
    <w:rsid w:val="00217961"/>
    <w:rsid w:val="00265ECF"/>
    <w:rsid w:val="002B55DD"/>
    <w:rsid w:val="002C7813"/>
    <w:rsid w:val="002D4E9E"/>
    <w:rsid w:val="00300290"/>
    <w:rsid w:val="00305661"/>
    <w:rsid w:val="0031499A"/>
    <w:rsid w:val="00361EB2"/>
    <w:rsid w:val="00384944"/>
    <w:rsid w:val="003B34E1"/>
    <w:rsid w:val="003E047C"/>
    <w:rsid w:val="00510628"/>
    <w:rsid w:val="00542501"/>
    <w:rsid w:val="0056651A"/>
    <w:rsid w:val="00583C05"/>
    <w:rsid w:val="005F4827"/>
    <w:rsid w:val="006641B7"/>
    <w:rsid w:val="00690DEC"/>
    <w:rsid w:val="006D09FB"/>
    <w:rsid w:val="0073566B"/>
    <w:rsid w:val="007B2DBF"/>
    <w:rsid w:val="0081110D"/>
    <w:rsid w:val="00816E05"/>
    <w:rsid w:val="0086182A"/>
    <w:rsid w:val="008C6289"/>
    <w:rsid w:val="008F661A"/>
    <w:rsid w:val="009005EE"/>
    <w:rsid w:val="009C4FC3"/>
    <w:rsid w:val="009D67CC"/>
    <w:rsid w:val="00A4202E"/>
    <w:rsid w:val="00AE3C81"/>
    <w:rsid w:val="00B77B00"/>
    <w:rsid w:val="00B8453B"/>
    <w:rsid w:val="00BB3DAF"/>
    <w:rsid w:val="00BE7E4A"/>
    <w:rsid w:val="00BF1045"/>
    <w:rsid w:val="00C37397"/>
    <w:rsid w:val="00CD4888"/>
    <w:rsid w:val="00D01327"/>
    <w:rsid w:val="00D032C3"/>
    <w:rsid w:val="00D103B8"/>
    <w:rsid w:val="00D82BEA"/>
    <w:rsid w:val="00DA7FF9"/>
    <w:rsid w:val="00DF0101"/>
    <w:rsid w:val="00E35A65"/>
    <w:rsid w:val="00E47CDF"/>
    <w:rsid w:val="00E51B7E"/>
    <w:rsid w:val="00E53714"/>
    <w:rsid w:val="00E66E2D"/>
    <w:rsid w:val="00E72F74"/>
    <w:rsid w:val="00EC6FF9"/>
    <w:rsid w:val="00F7525B"/>
    <w:rsid w:val="00F9072F"/>
    <w:rsid w:val="00FE6ED5"/>
    <w:rsid w:val="00FF3E7E"/>
    <w:rsid w:val="04354274"/>
    <w:rsid w:val="044B421A"/>
    <w:rsid w:val="0C550E25"/>
    <w:rsid w:val="0E9C2E85"/>
    <w:rsid w:val="11351B53"/>
    <w:rsid w:val="11E475E9"/>
    <w:rsid w:val="147A44D7"/>
    <w:rsid w:val="17041FCF"/>
    <w:rsid w:val="18D26413"/>
    <w:rsid w:val="1A2A3583"/>
    <w:rsid w:val="1BC11871"/>
    <w:rsid w:val="1BCE542B"/>
    <w:rsid w:val="1C037550"/>
    <w:rsid w:val="1D104B3E"/>
    <w:rsid w:val="1D7F2BF3"/>
    <w:rsid w:val="1D9E5EC4"/>
    <w:rsid w:val="204358FA"/>
    <w:rsid w:val="208B1571"/>
    <w:rsid w:val="216A315E"/>
    <w:rsid w:val="219B687C"/>
    <w:rsid w:val="24D81B80"/>
    <w:rsid w:val="255549CD"/>
    <w:rsid w:val="2678162D"/>
    <w:rsid w:val="2A67590C"/>
    <w:rsid w:val="2ED004DD"/>
    <w:rsid w:val="35380A83"/>
    <w:rsid w:val="37E80CB8"/>
    <w:rsid w:val="3E7C4091"/>
    <w:rsid w:val="46CD0A1D"/>
    <w:rsid w:val="4C785ACE"/>
    <w:rsid w:val="4EFE0819"/>
    <w:rsid w:val="521523AB"/>
    <w:rsid w:val="537E6888"/>
    <w:rsid w:val="5B5B1AE2"/>
    <w:rsid w:val="74FC737A"/>
    <w:rsid w:val="77771C8D"/>
    <w:rsid w:val="7F2C5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8">
    <w:name w:val="_Style 7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361;&#36873;&#31934;&#21697;\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6.dotx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2017-10-22T04:30:00Z</dcterms:created>
  <dc:creator>Administrator</dc:creator>
  <cp:lastModifiedBy>Administrator</cp:lastModifiedBy>
  <dcterms:modified xsi:type="dcterms:W3CDTF">2017-10-22T09:39:17Z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